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52" w:rsidRPr="00073436" w:rsidRDefault="00594B52" w:rsidP="00073436">
      <w:pPr>
        <w:autoSpaceDE w:val="0"/>
        <w:autoSpaceDN w:val="0"/>
        <w:adjustRightInd w:val="0"/>
        <w:spacing w:line="360" w:lineRule="auto"/>
        <w:ind w:firstLine="709"/>
        <w:rPr>
          <w:rFonts w:ascii="Times New Roman" w:hAnsi="Times New Roman"/>
          <w:color w:val="000000"/>
          <w:sz w:val="24"/>
          <w:szCs w:val="24"/>
        </w:rPr>
      </w:pPr>
    </w:p>
    <w:p w:rsidR="00594B52" w:rsidRPr="00073436" w:rsidRDefault="00594B52" w:rsidP="00BC7694">
      <w:pPr>
        <w:autoSpaceDE w:val="0"/>
        <w:autoSpaceDN w:val="0"/>
        <w:adjustRightInd w:val="0"/>
        <w:spacing w:line="360" w:lineRule="auto"/>
        <w:jc w:val="both"/>
        <w:rPr>
          <w:rFonts w:ascii="Times New Roman" w:hAnsi="Times New Roman"/>
          <w:color w:val="000000"/>
          <w:sz w:val="24"/>
          <w:szCs w:val="24"/>
        </w:rPr>
      </w:pPr>
      <w:r w:rsidRPr="00073436">
        <w:rPr>
          <w:rFonts w:ascii="Times New Roman" w:hAnsi="Times New Roman"/>
          <w:color w:val="000000"/>
          <w:sz w:val="24"/>
          <w:szCs w:val="24"/>
        </w:rPr>
        <w:t xml:space="preserve">E-02001-2026-000311 </w:t>
      </w:r>
    </w:p>
    <w:p w:rsidR="00594B52" w:rsidRPr="00073436" w:rsidRDefault="00594B52" w:rsidP="00BC7694">
      <w:pPr>
        <w:autoSpaceDE w:val="0"/>
        <w:autoSpaceDN w:val="0"/>
        <w:adjustRightInd w:val="0"/>
        <w:spacing w:line="360" w:lineRule="auto"/>
        <w:jc w:val="both"/>
        <w:rPr>
          <w:rFonts w:ascii="Times New Roman" w:hAnsi="Times New Roman"/>
          <w:color w:val="000000"/>
          <w:sz w:val="24"/>
          <w:szCs w:val="24"/>
        </w:rPr>
      </w:pPr>
      <w:bookmarkStart w:id="0" w:name="_GoBack"/>
      <w:bookmarkEnd w:id="0"/>
      <w:r w:rsidRPr="00073436">
        <w:rPr>
          <w:rFonts w:ascii="Times New Roman" w:hAnsi="Times New Roman"/>
          <w:color w:val="000000"/>
          <w:sz w:val="24"/>
          <w:szCs w:val="24"/>
        </w:rPr>
        <w:t xml:space="preserve">Beca Velázquez 2026-2027 </w:t>
      </w:r>
    </w:p>
    <w:p w:rsidR="00B772A9" w:rsidRPr="00073436" w:rsidRDefault="00B772A9" w:rsidP="00073436">
      <w:pPr>
        <w:spacing w:line="360" w:lineRule="auto"/>
        <w:ind w:firstLine="709"/>
        <w:jc w:val="both"/>
        <w:rPr>
          <w:rStyle w:val="markedcontent"/>
          <w:rFonts w:ascii="Times New Roman" w:hAnsi="Times New Roman"/>
          <w:sz w:val="24"/>
          <w:szCs w:val="24"/>
          <w:shd w:val="clear" w:color="auto" w:fill="FFFFFF"/>
        </w:rPr>
      </w:pPr>
    </w:p>
    <w:p w:rsidR="00020D1E" w:rsidRPr="00073436" w:rsidRDefault="00020D1E" w:rsidP="00073436">
      <w:pPr>
        <w:spacing w:line="360" w:lineRule="auto"/>
        <w:ind w:left="3540" w:firstLine="708"/>
        <w:rPr>
          <w:rFonts w:ascii="Times New Roman" w:hAnsi="Times New Roman"/>
          <w:b/>
          <w:sz w:val="24"/>
          <w:szCs w:val="24"/>
          <w:lang w:val="ca-ES"/>
        </w:rPr>
      </w:pPr>
      <w:r w:rsidRPr="00073436">
        <w:rPr>
          <w:rFonts w:ascii="Times New Roman" w:hAnsi="Times New Roman"/>
          <w:b/>
          <w:sz w:val="24"/>
          <w:szCs w:val="24"/>
          <w:lang w:val="ca-ES"/>
        </w:rPr>
        <w:t>ANUNCI</w:t>
      </w:r>
    </w:p>
    <w:p w:rsidR="003D42CF" w:rsidRDefault="003D42CF" w:rsidP="003D42CF">
      <w:pPr>
        <w:spacing w:line="360" w:lineRule="auto"/>
        <w:ind w:left="708" w:firstLine="708"/>
        <w:rPr>
          <w:rFonts w:ascii="Times New Roman" w:hAnsi="Times New Roman"/>
          <w:sz w:val="24"/>
          <w:szCs w:val="24"/>
          <w:lang w:val="ca-ES"/>
        </w:rPr>
      </w:pPr>
    </w:p>
    <w:p w:rsidR="00020D1E" w:rsidRPr="00073436" w:rsidRDefault="00D255B1" w:rsidP="003D42CF">
      <w:pPr>
        <w:spacing w:line="360" w:lineRule="auto"/>
        <w:ind w:left="708" w:firstLine="708"/>
        <w:rPr>
          <w:rFonts w:ascii="Times New Roman" w:hAnsi="Times New Roman"/>
          <w:sz w:val="24"/>
          <w:szCs w:val="24"/>
          <w:lang w:val="ca-ES"/>
        </w:rPr>
      </w:pPr>
      <w:r w:rsidRPr="00073436">
        <w:rPr>
          <w:rFonts w:ascii="Times New Roman" w:hAnsi="Times New Roman"/>
          <w:sz w:val="24"/>
          <w:szCs w:val="24"/>
          <w:lang w:val="ca-ES"/>
        </w:rPr>
        <w:t>CONCESSIÓ DE LA BECA VELÁZQUEZ 2026-2027</w:t>
      </w:r>
    </w:p>
    <w:p w:rsidR="00020D1E" w:rsidRPr="00073436" w:rsidRDefault="00020D1E" w:rsidP="00073436">
      <w:pPr>
        <w:spacing w:line="360" w:lineRule="auto"/>
        <w:ind w:right="567" w:firstLine="709"/>
        <w:jc w:val="center"/>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 xml:space="preserve">Sent les 16.00 hores del dia 17 de juny de 2026, es reunixen els membres del Jurat qualificador que ha d'atorgar la Beca Velázquez amb la finalitat de secundar econòmicament la formació, a la Casa de Velázquez de Madrid, de jóvens artistes plàstics residents a la Comunitat Valenciana. </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Per acord de Junta de Govern Local de data 29 de maig de 2026, es va procedir a nomenar els membres del jurat, que està integrat per les següents persones: Sra. Marta García Pastor, cap del Servici de Patrimoni Històric i Artístic, en representació del regidor d'Acció Cultural, Patrimoni i Recursos Culturals, qui actua com a pr</w:t>
      </w:r>
      <w:r>
        <w:rPr>
          <w:rFonts w:ascii="Times New Roman" w:hAnsi="Times New Roman"/>
          <w:sz w:val="24"/>
          <w:szCs w:val="24"/>
          <w:lang w:val="ca-ES"/>
        </w:rPr>
        <w:t xml:space="preserve">esidenta del jurat; Sra. Nancy </w:t>
      </w:r>
      <w:r w:rsidRPr="00073436">
        <w:rPr>
          <w:rFonts w:ascii="Times New Roman" w:hAnsi="Times New Roman"/>
          <w:sz w:val="24"/>
          <w:szCs w:val="24"/>
          <w:lang w:val="ca-ES"/>
        </w:rPr>
        <w:t>Berthier, dire</w:t>
      </w:r>
      <w:r>
        <w:rPr>
          <w:rFonts w:ascii="Times New Roman" w:hAnsi="Times New Roman"/>
          <w:sz w:val="24"/>
          <w:szCs w:val="24"/>
          <w:lang w:val="ca-ES"/>
        </w:rPr>
        <w:t xml:space="preserve">ctora de la Casa de Velázquez (Académie de France); Sra. Marta López </w:t>
      </w:r>
      <w:r w:rsidRPr="00073436">
        <w:rPr>
          <w:rFonts w:ascii="Times New Roman" w:hAnsi="Times New Roman"/>
          <w:sz w:val="24"/>
          <w:szCs w:val="24"/>
          <w:lang w:val="ca-ES"/>
        </w:rPr>
        <w:t>Ricarte, directora del Museu de l</w:t>
      </w:r>
      <w:r>
        <w:rPr>
          <w:rFonts w:ascii="Times New Roman" w:hAnsi="Times New Roman"/>
          <w:sz w:val="24"/>
          <w:szCs w:val="24"/>
          <w:lang w:val="ca-ES"/>
        </w:rPr>
        <w:t xml:space="preserve">a Ciutat; Sr. Carlos Correcher </w:t>
      </w:r>
      <w:r w:rsidRPr="00073436">
        <w:rPr>
          <w:rFonts w:ascii="Times New Roman" w:hAnsi="Times New Roman"/>
          <w:sz w:val="24"/>
          <w:szCs w:val="24"/>
          <w:lang w:val="ca-ES"/>
        </w:rPr>
        <w:t xml:space="preserve">Merlos, beneficiari de la Beca Velázquez 2025-2026; Sr. Joan Ramon </w:t>
      </w:r>
      <w:r>
        <w:rPr>
          <w:rFonts w:ascii="Times New Roman" w:hAnsi="Times New Roman"/>
          <w:sz w:val="24"/>
          <w:szCs w:val="24"/>
          <w:lang w:val="ca-ES"/>
        </w:rPr>
        <w:t xml:space="preserve">Escrivà Monzó, conservador del Institut Valencià d’Art Modern (IVAM); i Sra. Claude </w:t>
      </w:r>
      <w:r w:rsidRPr="00073436">
        <w:rPr>
          <w:rFonts w:ascii="Times New Roman" w:hAnsi="Times New Roman"/>
          <w:sz w:val="24"/>
          <w:szCs w:val="24"/>
          <w:lang w:val="ca-ES"/>
        </w:rPr>
        <w:t>Bussac, directora d'Estudis Artí</w:t>
      </w:r>
      <w:r>
        <w:rPr>
          <w:rFonts w:ascii="Times New Roman" w:hAnsi="Times New Roman"/>
          <w:sz w:val="24"/>
          <w:szCs w:val="24"/>
          <w:lang w:val="ca-ES"/>
        </w:rPr>
        <w:t xml:space="preserve">stics de la Casa de Velázquez (Académie de </w:t>
      </w:r>
      <w:r w:rsidRPr="00073436">
        <w:rPr>
          <w:rFonts w:ascii="Times New Roman" w:hAnsi="Times New Roman"/>
          <w:sz w:val="24"/>
          <w:szCs w:val="24"/>
          <w:lang w:val="ca-ES"/>
        </w:rPr>
        <w:t xml:space="preserve">France) de Madrid. Actua com a Secretari Javier Martí Oltra, cap de la Secció de Museus i Monuments de l'Ajuntament de València. </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A la</w:t>
      </w:r>
      <w:r>
        <w:rPr>
          <w:rFonts w:ascii="Times New Roman" w:hAnsi="Times New Roman"/>
          <w:sz w:val="24"/>
          <w:szCs w:val="24"/>
          <w:lang w:val="ca-ES"/>
        </w:rPr>
        <w:t xml:space="preserve"> reunió de hui no assistix D. Nancy </w:t>
      </w:r>
      <w:r w:rsidRPr="00073436">
        <w:rPr>
          <w:rFonts w:ascii="Times New Roman" w:hAnsi="Times New Roman"/>
          <w:sz w:val="24"/>
          <w:szCs w:val="24"/>
          <w:lang w:val="ca-ES"/>
        </w:rPr>
        <w:t>Berthier, dire</w:t>
      </w:r>
      <w:r>
        <w:rPr>
          <w:rFonts w:ascii="Times New Roman" w:hAnsi="Times New Roman"/>
          <w:sz w:val="24"/>
          <w:szCs w:val="24"/>
          <w:lang w:val="ca-ES"/>
        </w:rPr>
        <w:t xml:space="preserve">ctora de la Casa de Velázquez (Académie de </w:t>
      </w:r>
      <w:r w:rsidRPr="00073436">
        <w:rPr>
          <w:rFonts w:ascii="Times New Roman" w:hAnsi="Times New Roman"/>
          <w:sz w:val="24"/>
          <w:szCs w:val="24"/>
          <w:lang w:val="ca-ES"/>
        </w:rPr>
        <w:t xml:space="preserve">France), qui ha justificat degudament la seua absència i ha delegat per escrit la </w:t>
      </w:r>
      <w:r>
        <w:rPr>
          <w:rFonts w:ascii="Times New Roman" w:hAnsi="Times New Roman"/>
          <w:sz w:val="24"/>
          <w:szCs w:val="24"/>
          <w:lang w:val="ca-ES"/>
        </w:rPr>
        <w:t xml:space="preserve">seua representació i vot en D. Claude </w:t>
      </w:r>
      <w:r w:rsidRPr="00073436">
        <w:rPr>
          <w:rFonts w:ascii="Times New Roman" w:hAnsi="Times New Roman"/>
          <w:sz w:val="24"/>
          <w:szCs w:val="24"/>
          <w:lang w:val="ca-ES"/>
        </w:rPr>
        <w:t>Bussac, directora d'Estudis Artístics d'esta institució.</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 xml:space="preserve">A l'inici de la reunió, Javier Martí recorda als membres del jurat que han de respectar les causes d'abstenció i recusació previstes en l'article 23 de la Llei 39/2015 Procediment </w:t>
      </w:r>
      <w:r w:rsidRPr="00073436">
        <w:rPr>
          <w:rFonts w:ascii="Times New Roman" w:hAnsi="Times New Roman"/>
          <w:sz w:val="24"/>
          <w:szCs w:val="24"/>
          <w:lang w:val="ca-ES"/>
        </w:rPr>
        <w:lastRenderedPageBreak/>
        <w:t>Administratiu Comú de les Administracions Públiques, incloses les derivades de parentiu, amistat íntima, enemistat manifesta o qu</w:t>
      </w:r>
      <w:r>
        <w:rPr>
          <w:rFonts w:ascii="Times New Roman" w:hAnsi="Times New Roman"/>
          <w:sz w:val="24"/>
          <w:szCs w:val="24"/>
          <w:lang w:val="ca-ES"/>
        </w:rPr>
        <w:t xml:space="preserve">alsevol altra circumstància que </w:t>
      </w:r>
      <w:r w:rsidRPr="00073436">
        <w:rPr>
          <w:rFonts w:ascii="Times New Roman" w:hAnsi="Times New Roman"/>
          <w:sz w:val="24"/>
          <w:szCs w:val="24"/>
          <w:lang w:val="ca-ES"/>
        </w:rPr>
        <w:t>puga comprometre la seua imparcialitat.</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D'acord amb el que es disposa en l'article 51 de la Llei 39/2015, d'1 d'octubre, de Procediment Administratiu Comú de les Administracions Públiques, relatiu a la conservació de tràmits, s'aporten les valoracions emeses pel jurat en la fase preliminar de selecció. Tal com establix el punt 10.2 de les bases de la Beca, i amb la finalitat que la puntuació ato</w:t>
      </w:r>
      <w:r>
        <w:rPr>
          <w:rFonts w:ascii="Times New Roman" w:hAnsi="Times New Roman"/>
          <w:sz w:val="24"/>
          <w:szCs w:val="24"/>
          <w:lang w:val="ca-ES"/>
        </w:rPr>
        <w:t xml:space="preserve">rgada per cada membre del jurat </w:t>
      </w:r>
      <w:r w:rsidRPr="00073436">
        <w:rPr>
          <w:rFonts w:ascii="Times New Roman" w:hAnsi="Times New Roman"/>
          <w:sz w:val="24"/>
          <w:szCs w:val="24"/>
          <w:lang w:val="ca-ES"/>
        </w:rPr>
        <w:t xml:space="preserve">tinga el mateix pes percentual en esta fase, al candidat o candidata amb major puntuació per part de cada membre se li assignaran 100 punts, calculant-se la resta de puntuacions </w:t>
      </w:r>
      <w:r>
        <w:rPr>
          <w:rFonts w:ascii="Times New Roman" w:hAnsi="Times New Roman"/>
          <w:sz w:val="24"/>
          <w:szCs w:val="24"/>
          <w:lang w:val="ca-ES"/>
        </w:rPr>
        <w:t xml:space="preserve">en proporció al percentatge que </w:t>
      </w:r>
      <w:r w:rsidRPr="00073436">
        <w:rPr>
          <w:rFonts w:ascii="Times New Roman" w:hAnsi="Times New Roman"/>
          <w:sz w:val="24"/>
          <w:szCs w:val="24"/>
          <w:lang w:val="ca-ES"/>
        </w:rPr>
        <w:t>represente la seua valoració respecte a la puntuació més alta.</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 xml:space="preserve">A la vista de les presents puntuacions han sigut declarats finalistes de la Beca les següents persones: </w:t>
      </w:r>
    </w:p>
    <w:p w:rsidR="00073436" w:rsidRPr="00073436" w:rsidRDefault="00073436" w:rsidP="00073436">
      <w:pPr>
        <w:spacing w:line="360" w:lineRule="auto"/>
        <w:ind w:firstLine="709"/>
        <w:jc w:val="both"/>
        <w:rPr>
          <w:rFonts w:ascii="Times New Roman" w:hAnsi="Times New Roman"/>
          <w:sz w:val="24"/>
          <w:szCs w:val="24"/>
          <w:lang w:val="ca-ES"/>
        </w:rPr>
      </w:pPr>
      <w:r w:rsidRPr="00073436">
        <w:rPr>
          <w:rFonts w:ascii="Times New Roman" w:hAnsi="Times New Roman"/>
          <w:sz w:val="24"/>
          <w:szCs w:val="24"/>
          <w:lang w:val="ca-ES"/>
        </w:rPr>
        <w:t xml:space="preserve">— Marco Montalvo, Alejandro </w:t>
      </w:r>
    </w:p>
    <w:p w:rsidR="00073436" w:rsidRPr="00073436" w:rsidRDefault="00073436" w:rsidP="00073436">
      <w:pPr>
        <w:spacing w:line="360" w:lineRule="auto"/>
        <w:ind w:firstLine="709"/>
        <w:jc w:val="both"/>
        <w:rPr>
          <w:rFonts w:ascii="Times New Roman" w:hAnsi="Times New Roman"/>
          <w:sz w:val="24"/>
          <w:szCs w:val="24"/>
          <w:lang w:val="ca-ES"/>
        </w:rPr>
      </w:pPr>
      <w:r w:rsidRPr="00073436">
        <w:rPr>
          <w:rFonts w:ascii="Times New Roman" w:hAnsi="Times New Roman"/>
          <w:sz w:val="24"/>
          <w:szCs w:val="24"/>
          <w:lang w:val="ca-ES"/>
        </w:rPr>
        <w:t xml:space="preserve">— Feijoo Rodríguez, Alberto José </w:t>
      </w:r>
    </w:p>
    <w:p w:rsidR="00073436" w:rsidRPr="00073436" w:rsidRDefault="00073436" w:rsidP="00073436">
      <w:pPr>
        <w:spacing w:line="360" w:lineRule="auto"/>
        <w:ind w:firstLine="709"/>
        <w:jc w:val="both"/>
        <w:rPr>
          <w:rFonts w:ascii="Times New Roman" w:hAnsi="Times New Roman"/>
          <w:sz w:val="24"/>
          <w:szCs w:val="24"/>
          <w:lang w:val="ca-ES"/>
        </w:rPr>
      </w:pPr>
      <w:r w:rsidRPr="00073436">
        <w:rPr>
          <w:rFonts w:ascii="Times New Roman" w:hAnsi="Times New Roman"/>
          <w:sz w:val="24"/>
          <w:szCs w:val="24"/>
          <w:lang w:val="ca-ES"/>
        </w:rPr>
        <w:t xml:space="preserve">— Quesada Miranda, Pablo </w:t>
      </w:r>
    </w:p>
    <w:p w:rsidR="00073436" w:rsidRPr="00073436" w:rsidRDefault="00073436" w:rsidP="00073436">
      <w:pPr>
        <w:spacing w:line="360" w:lineRule="auto"/>
        <w:ind w:firstLine="709"/>
        <w:jc w:val="both"/>
        <w:rPr>
          <w:rFonts w:ascii="Times New Roman" w:hAnsi="Times New Roman"/>
          <w:sz w:val="24"/>
          <w:szCs w:val="24"/>
          <w:lang w:val="ca-ES"/>
        </w:rPr>
      </w:pPr>
      <w:r>
        <w:rPr>
          <w:rFonts w:ascii="Times New Roman" w:hAnsi="Times New Roman"/>
          <w:sz w:val="24"/>
          <w:szCs w:val="24"/>
          <w:lang w:val="ca-ES"/>
        </w:rPr>
        <w:t xml:space="preserve">— </w:t>
      </w:r>
      <w:r w:rsidRPr="00073436">
        <w:rPr>
          <w:rFonts w:ascii="Times New Roman" w:hAnsi="Times New Roman"/>
          <w:sz w:val="24"/>
          <w:szCs w:val="24"/>
          <w:lang w:val="ca-ES"/>
        </w:rPr>
        <w:t xml:space="preserve">Ovejero Cortijo, Antonio Marcos </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 xml:space="preserve">El jurat té present el que s'establix en art. 10.5 de les bases 10.5 de les bases de la convocatòria, segons el qual, tenint en compte les puntuacions prèvies i l'entrevista realitzada en el seu moment ha de decidir per consens o per majoria, la persona guanyadora, classificant a les restants candidates en orde de preferència, per al cas de renúncia o incompliment. </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Una vegada estudiats els projectes presentats i realitzades les entrevistes personals als finalistes, el Jurat, després de la seua deliberació, decidix proposar com a beneficiari de la V</w:t>
      </w:r>
      <w:r>
        <w:rPr>
          <w:rFonts w:ascii="Times New Roman" w:hAnsi="Times New Roman"/>
          <w:sz w:val="24"/>
          <w:szCs w:val="24"/>
          <w:lang w:val="ca-ES"/>
        </w:rPr>
        <w:t xml:space="preserve">elázquez 2026-27 a Sr. Antonio </w:t>
      </w:r>
      <w:r w:rsidRPr="00073436">
        <w:rPr>
          <w:rFonts w:ascii="Times New Roman" w:hAnsi="Times New Roman"/>
          <w:sz w:val="24"/>
          <w:szCs w:val="24"/>
          <w:lang w:val="ca-ES"/>
        </w:rPr>
        <w:t xml:space="preserve">Ovejero, en haver-se produït un empat en la valoració final entre la seua candidatura i la de Sr. Alex Marco i haver-se resolt este empat mitjançant l'aplicació del vot de qualitat de la Presidència del jurat, de conformitat amb el que es disposa en l'apt. 9.2. de les bases. </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 xml:space="preserve">Per al cas de renúncia o incompliment de la persona designada, el Jurat qualifica a la resta de finalistes en el següent orde de preferència: </w:t>
      </w:r>
    </w:p>
    <w:p w:rsidR="00073436" w:rsidRPr="00073436" w:rsidRDefault="00073436" w:rsidP="00073436">
      <w:pPr>
        <w:spacing w:line="360" w:lineRule="auto"/>
        <w:ind w:firstLine="709"/>
        <w:jc w:val="both"/>
        <w:rPr>
          <w:rFonts w:ascii="Times New Roman" w:hAnsi="Times New Roman"/>
          <w:sz w:val="24"/>
          <w:szCs w:val="24"/>
          <w:lang w:val="ca-ES"/>
        </w:rPr>
      </w:pPr>
      <w:r w:rsidRPr="00073436">
        <w:rPr>
          <w:rFonts w:ascii="Times New Roman" w:hAnsi="Times New Roman"/>
          <w:sz w:val="24"/>
          <w:szCs w:val="24"/>
          <w:lang w:val="ca-ES"/>
        </w:rPr>
        <w:t>2.- Marco Montalvo, Alejandro</w:t>
      </w:r>
    </w:p>
    <w:p w:rsidR="00073436" w:rsidRPr="00073436" w:rsidRDefault="00073436" w:rsidP="00073436">
      <w:pPr>
        <w:spacing w:line="360" w:lineRule="auto"/>
        <w:ind w:firstLine="709"/>
        <w:jc w:val="both"/>
        <w:rPr>
          <w:rFonts w:ascii="Times New Roman" w:hAnsi="Times New Roman"/>
          <w:sz w:val="24"/>
          <w:szCs w:val="24"/>
          <w:lang w:val="ca-ES"/>
        </w:rPr>
      </w:pPr>
      <w:r w:rsidRPr="00073436">
        <w:rPr>
          <w:rFonts w:ascii="Times New Roman" w:hAnsi="Times New Roman"/>
          <w:sz w:val="24"/>
          <w:szCs w:val="24"/>
          <w:lang w:val="ca-ES"/>
        </w:rPr>
        <w:t xml:space="preserve">3.- Feijoo Rodríguez, Alberto José </w:t>
      </w:r>
    </w:p>
    <w:p w:rsidR="00073436" w:rsidRPr="00073436" w:rsidRDefault="00073436" w:rsidP="00073436">
      <w:pPr>
        <w:spacing w:line="360" w:lineRule="auto"/>
        <w:ind w:firstLine="709"/>
        <w:jc w:val="both"/>
        <w:rPr>
          <w:rFonts w:ascii="Times New Roman" w:hAnsi="Times New Roman"/>
          <w:sz w:val="24"/>
          <w:szCs w:val="24"/>
          <w:lang w:val="ca-ES"/>
        </w:rPr>
      </w:pPr>
      <w:r w:rsidRPr="00073436">
        <w:rPr>
          <w:rFonts w:ascii="Times New Roman" w:hAnsi="Times New Roman"/>
          <w:sz w:val="24"/>
          <w:szCs w:val="24"/>
          <w:lang w:val="ca-ES"/>
        </w:rPr>
        <w:t xml:space="preserve">4.- Quesada Miranda, Pablo </w:t>
      </w:r>
    </w:p>
    <w:p w:rsidR="00073436" w:rsidRPr="00073436" w:rsidRDefault="00073436" w:rsidP="00073436">
      <w:pPr>
        <w:spacing w:line="360" w:lineRule="auto"/>
        <w:ind w:firstLine="709"/>
        <w:jc w:val="both"/>
        <w:rPr>
          <w:rFonts w:ascii="Times New Roman" w:hAnsi="Times New Roman"/>
          <w:sz w:val="24"/>
          <w:szCs w:val="24"/>
          <w:lang w:val="ca-ES"/>
        </w:rPr>
      </w:pPr>
    </w:p>
    <w:p w:rsidR="00073436"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 xml:space="preserve">El jurat vol manifestar la seua bona valoració dels quatre candidats presentats, considerant que seria molt oportú promoure exposicions de tots ells. </w:t>
      </w:r>
    </w:p>
    <w:p w:rsidR="00073436" w:rsidRPr="00073436" w:rsidRDefault="00073436" w:rsidP="00073436">
      <w:pPr>
        <w:spacing w:line="360" w:lineRule="auto"/>
        <w:ind w:firstLine="709"/>
        <w:jc w:val="both"/>
        <w:rPr>
          <w:rFonts w:ascii="Times New Roman" w:hAnsi="Times New Roman"/>
          <w:sz w:val="24"/>
          <w:szCs w:val="24"/>
          <w:lang w:val="ca-ES"/>
        </w:rPr>
      </w:pPr>
    </w:p>
    <w:p w:rsidR="00020D1E" w:rsidRPr="00073436" w:rsidRDefault="00073436" w:rsidP="00073436">
      <w:pPr>
        <w:spacing w:line="360" w:lineRule="auto"/>
        <w:jc w:val="both"/>
        <w:rPr>
          <w:rFonts w:ascii="Times New Roman" w:hAnsi="Times New Roman"/>
          <w:sz w:val="24"/>
          <w:szCs w:val="24"/>
          <w:lang w:val="ca-ES"/>
        </w:rPr>
      </w:pPr>
      <w:r w:rsidRPr="00073436">
        <w:rPr>
          <w:rFonts w:ascii="Times New Roman" w:hAnsi="Times New Roman"/>
          <w:sz w:val="24"/>
          <w:szCs w:val="24"/>
          <w:lang w:val="ca-ES"/>
        </w:rPr>
        <w:t>Sent les 18.30 hores del dia de la data, s'alça la present acta, que es firma a fi de ser incorporada a l'expedient corresponent, en aplicació del punt 11.1 de les bases i amb la proposta perquè resulten d'aplicació els punts 11.2 i 11.3 d'estes, comprome</w:t>
      </w:r>
      <w:r>
        <w:rPr>
          <w:rFonts w:ascii="Times New Roman" w:hAnsi="Times New Roman"/>
          <w:sz w:val="24"/>
          <w:szCs w:val="24"/>
          <w:lang w:val="ca-ES"/>
        </w:rPr>
        <w:t xml:space="preserve">tent-se els membres del jurat a </w:t>
      </w:r>
      <w:r w:rsidRPr="00073436">
        <w:rPr>
          <w:rFonts w:ascii="Times New Roman" w:hAnsi="Times New Roman"/>
          <w:sz w:val="24"/>
          <w:szCs w:val="24"/>
          <w:lang w:val="ca-ES"/>
        </w:rPr>
        <w:t>mantindre la confidencialitat de les deliberacions hagudes en la present reunió.</w:t>
      </w:r>
    </w:p>
    <w:p w:rsidR="00020D1E" w:rsidRPr="00073436" w:rsidRDefault="00020D1E" w:rsidP="00073436">
      <w:pPr>
        <w:pBdr>
          <w:bottom w:val="single" w:sz="6" w:space="1" w:color="auto"/>
        </w:pBdr>
        <w:spacing w:line="360" w:lineRule="auto"/>
        <w:ind w:firstLine="709"/>
        <w:jc w:val="both"/>
        <w:rPr>
          <w:rFonts w:ascii="Times New Roman" w:hAnsi="Times New Roman"/>
          <w:sz w:val="24"/>
          <w:szCs w:val="24"/>
          <w:lang w:val="ca-ES"/>
        </w:rPr>
      </w:pPr>
    </w:p>
    <w:p w:rsidR="00020D1E" w:rsidRPr="00073436" w:rsidRDefault="00020D1E" w:rsidP="00073436">
      <w:pPr>
        <w:spacing w:line="360" w:lineRule="auto"/>
        <w:ind w:firstLine="709"/>
        <w:jc w:val="both"/>
        <w:rPr>
          <w:rFonts w:ascii="Times New Roman" w:hAnsi="Times New Roman"/>
          <w:sz w:val="24"/>
          <w:szCs w:val="24"/>
          <w:lang w:val="ca-ES"/>
        </w:rPr>
      </w:pPr>
    </w:p>
    <w:p w:rsidR="00020D1E" w:rsidRPr="00073436" w:rsidRDefault="00020D1E" w:rsidP="00073436">
      <w:pPr>
        <w:spacing w:line="360" w:lineRule="auto"/>
        <w:ind w:firstLine="709"/>
        <w:jc w:val="both"/>
        <w:rPr>
          <w:rFonts w:ascii="Times New Roman" w:hAnsi="Times New Roman"/>
          <w:sz w:val="24"/>
          <w:szCs w:val="24"/>
          <w:lang w:val="ca-ES"/>
        </w:rPr>
      </w:pPr>
    </w:p>
    <w:p w:rsidR="00020D1E" w:rsidRPr="00073436" w:rsidRDefault="00020D1E" w:rsidP="007F1757">
      <w:pPr>
        <w:spacing w:line="360" w:lineRule="auto"/>
        <w:ind w:left="3540" w:firstLine="708"/>
        <w:rPr>
          <w:rFonts w:ascii="Times New Roman" w:hAnsi="Times New Roman"/>
          <w:b/>
          <w:sz w:val="24"/>
          <w:szCs w:val="24"/>
        </w:rPr>
      </w:pPr>
      <w:r w:rsidRPr="00073436">
        <w:rPr>
          <w:rFonts w:ascii="Times New Roman" w:hAnsi="Times New Roman"/>
          <w:b/>
          <w:sz w:val="24"/>
          <w:szCs w:val="24"/>
        </w:rPr>
        <w:t>ANUNCIO</w:t>
      </w:r>
    </w:p>
    <w:p w:rsidR="00020D1E" w:rsidRPr="00073436" w:rsidRDefault="00020D1E" w:rsidP="00073436">
      <w:pPr>
        <w:spacing w:line="360" w:lineRule="auto"/>
        <w:ind w:left="567" w:right="567" w:firstLine="709"/>
        <w:rPr>
          <w:rFonts w:ascii="Times New Roman" w:hAnsi="Times New Roman"/>
          <w:sz w:val="24"/>
          <w:szCs w:val="24"/>
        </w:rPr>
      </w:pPr>
    </w:p>
    <w:p w:rsidR="00020D1E" w:rsidRPr="00073436" w:rsidRDefault="00020D1E" w:rsidP="00073436">
      <w:pPr>
        <w:spacing w:line="360" w:lineRule="auto"/>
        <w:ind w:firstLine="709"/>
        <w:jc w:val="center"/>
        <w:rPr>
          <w:rFonts w:ascii="Times New Roman" w:hAnsi="Times New Roman"/>
          <w:sz w:val="24"/>
          <w:szCs w:val="24"/>
        </w:rPr>
      </w:pPr>
      <w:r w:rsidRPr="00073436">
        <w:rPr>
          <w:rFonts w:ascii="Times New Roman" w:hAnsi="Times New Roman"/>
          <w:sz w:val="24"/>
          <w:szCs w:val="24"/>
        </w:rPr>
        <w:t>CONCESIÓN DE</w:t>
      </w:r>
      <w:r w:rsidR="00CC3F0B" w:rsidRPr="00073436">
        <w:rPr>
          <w:rFonts w:ascii="Times New Roman" w:hAnsi="Times New Roman"/>
          <w:sz w:val="24"/>
          <w:szCs w:val="24"/>
        </w:rPr>
        <w:t xml:space="preserve"> LA BECA VELÁZQUEZ 2026-2027</w:t>
      </w:r>
    </w:p>
    <w:p w:rsidR="00020D1E" w:rsidRPr="00073436" w:rsidRDefault="00020D1E" w:rsidP="00073436">
      <w:pPr>
        <w:spacing w:line="360" w:lineRule="auto"/>
        <w:ind w:right="567" w:firstLine="709"/>
        <w:jc w:val="center"/>
        <w:rPr>
          <w:rFonts w:ascii="Times New Roman" w:hAnsi="Times New Roman"/>
          <w:sz w:val="24"/>
          <w:szCs w:val="24"/>
        </w:rPr>
      </w:pPr>
    </w:p>
    <w:p w:rsidR="003E514E" w:rsidRPr="00073436" w:rsidRDefault="003E514E" w:rsidP="007F1757">
      <w:pPr>
        <w:pStyle w:val="Default"/>
        <w:spacing w:line="360" w:lineRule="auto"/>
        <w:jc w:val="both"/>
      </w:pPr>
      <w:r w:rsidRPr="00073436">
        <w:t xml:space="preserve">Siendo las 16:00 horas del día 17 de junio de 2026, se reúnen los miembros del Jurado calificador que ha de otorgar la Beca Velázquez con la finalidad de apoyar económicamente la formación, en la Casa de Velázquez de Madrid, de jóvenes artistas plásticos residentes en la Comunidad Valenciana. </w:t>
      </w:r>
    </w:p>
    <w:p w:rsidR="000C3592" w:rsidRPr="00073436" w:rsidRDefault="000C3592" w:rsidP="00073436">
      <w:pPr>
        <w:pStyle w:val="Default"/>
        <w:spacing w:line="360" w:lineRule="auto"/>
        <w:ind w:firstLine="709"/>
        <w:jc w:val="both"/>
      </w:pPr>
    </w:p>
    <w:p w:rsidR="003E514E" w:rsidRPr="00073436" w:rsidRDefault="003E514E" w:rsidP="007F1757">
      <w:pPr>
        <w:pStyle w:val="Default"/>
        <w:spacing w:line="360" w:lineRule="auto"/>
        <w:jc w:val="both"/>
      </w:pPr>
      <w:r w:rsidRPr="00073436">
        <w:t xml:space="preserve">Por acuerdo de Junta de Gobierno Local de fecha 29 de mayo de 2026, se procedió a nombrar a los miembros del jurado, que está integrado por las siguientes personas: D.ª Marta García Pastor, jefa del Servicio de Patrimonio Histórico y Artístico, en representación del concejal de Acción Cultural, Patrimonio y Recursos Culturales, quien actúa como presidenta del jurado; </w:t>
      </w:r>
      <w:r w:rsidRPr="00073436">
        <w:lastRenderedPageBreak/>
        <w:t xml:space="preserve">D.ª Nancy Berthier, directora de la Casa de Velázquez (Académie de France); D.ª Marta López Ricarte, directora del Museo de la Ciudad; D. Carlos Correcher Merlos, beneficiario de la Beca Velázquez 2025-2026; D. Joan Ramon Escrivà Monzó, conservador del Institut Valencià d’Art Modern (IVAM); y D.ª Claude Bussac, directora de Estudios Artísticos de la Casa de Velázquez (Académie de France) de Madrid. Actúa como Secretario Javier Martí Oltra, jefe de la Sección de Museos y Monumentos del Ayuntamiento de València. </w:t>
      </w:r>
    </w:p>
    <w:p w:rsidR="000C3592" w:rsidRPr="00073436" w:rsidRDefault="000C3592" w:rsidP="00073436">
      <w:pPr>
        <w:spacing w:line="360" w:lineRule="auto"/>
        <w:ind w:firstLine="709"/>
        <w:jc w:val="both"/>
        <w:rPr>
          <w:rFonts w:ascii="Times New Roman" w:hAnsi="Times New Roman"/>
          <w:sz w:val="24"/>
          <w:szCs w:val="24"/>
        </w:rPr>
      </w:pPr>
    </w:p>
    <w:p w:rsidR="00020D1E" w:rsidRPr="00073436" w:rsidRDefault="003E514E" w:rsidP="007F1757">
      <w:pPr>
        <w:spacing w:line="360" w:lineRule="auto"/>
        <w:jc w:val="both"/>
        <w:rPr>
          <w:rFonts w:ascii="Times New Roman" w:hAnsi="Times New Roman"/>
          <w:sz w:val="24"/>
          <w:szCs w:val="24"/>
        </w:rPr>
      </w:pPr>
      <w:r w:rsidRPr="00073436">
        <w:rPr>
          <w:rFonts w:ascii="Times New Roman" w:hAnsi="Times New Roman"/>
          <w:sz w:val="24"/>
          <w:szCs w:val="24"/>
        </w:rPr>
        <w:t xml:space="preserve">A </w:t>
      </w:r>
      <w:r w:rsidR="000C3592" w:rsidRPr="00073436">
        <w:rPr>
          <w:rFonts w:ascii="Times New Roman" w:hAnsi="Times New Roman"/>
          <w:sz w:val="24"/>
          <w:szCs w:val="24"/>
        </w:rPr>
        <w:t>la reunión de hoy no asiste D.</w:t>
      </w:r>
      <w:r w:rsidR="004561B1" w:rsidRPr="00073436">
        <w:rPr>
          <w:rFonts w:ascii="Times New Roman" w:hAnsi="Times New Roman"/>
          <w:sz w:val="24"/>
          <w:szCs w:val="24"/>
        </w:rPr>
        <w:t xml:space="preserve"> </w:t>
      </w:r>
      <w:r w:rsidRPr="00073436">
        <w:rPr>
          <w:rFonts w:ascii="Times New Roman" w:hAnsi="Times New Roman"/>
          <w:sz w:val="24"/>
          <w:szCs w:val="24"/>
        </w:rPr>
        <w:t xml:space="preserve">Nancy Berthier, directora de la Casa de Velázquez (Académie de France), quien ha justificado debidamente su ausencia y ha delegado por escrito </w:t>
      </w:r>
      <w:r w:rsidR="00F75818">
        <w:rPr>
          <w:rFonts w:ascii="Times New Roman" w:hAnsi="Times New Roman"/>
          <w:sz w:val="24"/>
          <w:szCs w:val="24"/>
        </w:rPr>
        <w:t xml:space="preserve">su representación y voto en Dª. </w:t>
      </w:r>
      <w:r w:rsidRPr="00073436">
        <w:rPr>
          <w:rFonts w:ascii="Times New Roman" w:hAnsi="Times New Roman"/>
          <w:sz w:val="24"/>
          <w:szCs w:val="24"/>
        </w:rPr>
        <w:t>Claude Bussac, directora de Estudios Artísticos de dicha institución.</w:t>
      </w:r>
    </w:p>
    <w:p w:rsidR="003E514E" w:rsidRPr="00073436" w:rsidRDefault="003E514E" w:rsidP="00073436">
      <w:pPr>
        <w:spacing w:line="360" w:lineRule="auto"/>
        <w:ind w:firstLine="709"/>
        <w:jc w:val="both"/>
        <w:rPr>
          <w:rFonts w:ascii="Times New Roman" w:hAnsi="Times New Roman"/>
          <w:sz w:val="24"/>
          <w:szCs w:val="24"/>
        </w:rPr>
      </w:pPr>
    </w:p>
    <w:p w:rsidR="003E514E" w:rsidRPr="00073436" w:rsidRDefault="003E514E" w:rsidP="007F1757">
      <w:pPr>
        <w:spacing w:line="360" w:lineRule="auto"/>
        <w:jc w:val="both"/>
        <w:rPr>
          <w:rFonts w:ascii="Times New Roman" w:hAnsi="Times New Roman"/>
          <w:sz w:val="24"/>
          <w:szCs w:val="24"/>
        </w:rPr>
      </w:pPr>
      <w:r w:rsidRPr="00073436">
        <w:rPr>
          <w:rFonts w:ascii="Times New Roman" w:hAnsi="Times New Roman"/>
          <w:sz w:val="24"/>
          <w:szCs w:val="24"/>
        </w:rPr>
        <w:t>Al inicio de la reunión, Javier Martí recuerda a los miembros del jurado que deben respetar las causas de abstención y recusación previstas en el artículo 23 de la Ley 39/2015 Procedimiento Administrativo Común d</w:t>
      </w:r>
      <w:r w:rsidR="000C3592" w:rsidRPr="00073436">
        <w:rPr>
          <w:rFonts w:ascii="Times New Roman" w:hAnsi="Times New Roman"/>
          <w:sz w:val="24"/>
          <w:szCs w:val="24"/>
        </w:rPr>
        <w:t>e las Administraciones Públicas</w:t>
      </w:r>
      <w:r w:rsidRPr="00073436">
        <w:rPr>
          <w:rFonts w:ascii="Times New Roman" w:hAnsi="Times New Roman"/>
          <w:sz w:val="24"/>
          <w:szCs w:val="24"/>
        </w:rPr>
        <w:t>, incluidas las derivadas de parentesco, amistad íntima, enemistad manifiesta o cualquier otra circunstancia que pueda comprometer su imparcialidad.</w:t>
      </w:r>
    </w:p>
    <w:p w:rsidR="003E514E" w:rsidRPr="00073436" w:rsidRDefault="003E514E" w:rsidP="00073436">
      <w:pPr>
        <w:spacing w:line="360" w:lineRule="auto"/>
        <w:ind w:firstLine="709"/>
        <w:jc w:val="both"/>
        <w:rPr>
          <w:rFonts w:ascii="Times New Roman" w:hAnsi="Times New Roman"/>
          <w:sz w:val="24"/>
          <w:szCs w:val="24"/>
        </w:rPr>
      </w:pPr>
    </w:p>
    <w:p w:rsidR="003E514E" w:rsidRPr="00073436" w:rsidRDefault="003E514E" w:rsidP="007F1757">
      <w:pPr>
        <w:spacing w:line="360" w:lineRule="auto"/>
        <w:jc w:val="both"/>
        <w:rPr>
          <w:rFonts w:ascii="Times New Roman" w:hAnsi="Times New Roman"/>
          <w:sz w:val="24"/>
          <w:szCs w:val="24"/>
        </w:rPr>
      </w:pPr>
      <w:r w:rsidRPr="00073436">
        <w:rPr>
          <w:rFonts w:ascii="Times New Roman" w:hAnsi="Times New Roman"/>
          <w:sz w:val="24"/>
          <w:szCs w:val="24"/>
        </w:rPr>
        <w:t>De acuerdo con lo dispuesto en el artículo 51 de la Ley 39/2015, de 1 de octubre, de Procedimiento Administrativo Común de las Administraciones Públicas, relativo a la conservación de trámites, se aportan las valoraciones emitidas por el jurado en la fase preliminar de selección. Tal y como establece el punto 10.2 de las bases de la Beca, y con el fin de que la puntuación otorgada por cada miembro del jurado tenga el mismo peso porcentual en esta fase, al candidato o candidata con mayor puntuación por parte de cada miembro se le asignarán 100 puntos, calculándose el resto de puntuaciones en proporción al porcentaje que represente su valoración respecto a la puntuación más alta</w:t>
      </w:r>
      <w:r w:rsidRPr="00073436">
        <w:rPr>
          <w:rFonts w:ascii="Times New Roman" w:hAnsi="Times New Roman"/>
          <w:sz w:val="24"/>
          <w:szCs w:val="24"/>
        </w:rPr>
        <w:t>.</w:t>
      </w:r>
    </w:p>
    <w:p w:rsidR="003E514E" w:rsidRPr="00073436" w:rsidRDefault="003E514E" w:rsidP="00073436">
      <w:pPr>
        <w:spacing w:line="360" w:lineRule="auto"/>
        <w:ind w:firstLine="709"/>
        <w:jc w:val="both"/>
        <w:rPr>
          <w:rFonts w:ascii="Times New Roman" w:hAnsi="Times New Roman"/>
          <w:sz w:val="24"/>
          <w:szCs w:val="24"/>
        </w:rPr>
      </w:pPr>
    </w:p>
    <w:p w:rsidR="003E514E" w:rsidRPr="00073436" w:rsidRDefault="003E514E" w:rsidP="007F1757">
      <w:pPr>
        <w:pStyle w:val="Default"/>
        <w:spacing w:line="360" w:lineRule="auto"/>
        <w:jc w:val="both"/>
      </w:pPr>
      <w:r w:rsidRPr="00073436">
        <w:t xml:space="preserve">A la vista de las presentes puntuaciones han sido declarados finalistas de la Beca las siguientes personas: </w:t>
      </w:r>
    </w:p>
    <w:p w:rsidR="003E514E" w:rsidRPr="00073436" w:rsidRDefault="003E514E" w:rsidP="00073436">
      <w:pPr>
        <w:pStyle w:val="Default"/>
        <w:spacing w:after="96" w:line="360" w:lineRule="auto"/>
        <w:ind w:firstLine="709"/>
        <w:jc w:val="both"/>
        <w:rPr>
          <w:rFonts w:eastAsia="MS Gothic"/>
        </w:rPr>
      </w:pPr>
      <w:r w:rsidRPr="00073436">
        <w:rPr>
          <w:rFonts w:eastAsia="MS Gothic"/>
        </w:rPr>
        <w:t xml:space="preserve">— Marco Montalvo, Alejandro </w:t>
      </w:r>
    </w:p>
    <w:p w:rsidR="003E514E" w:rsidRPr="00073436" w:rsidRDefault="003E514E" w:rsidP="00073436">
      <w:pPr>
        <w:pStyle w:val="Default"/>
        <w:spacing w:after="96" w:line="360" w:lineRule="auto"/>
        <w:ind w:firstLine="709"/>
        <w:jc w:val="both"/>
        <w:rPr>
          <w:rFonts w:eastAsia="MS Gothic"/>
        </w:rPr>
      </w:pPr>
      <w:r w:rsidRPr="00073436">
        <w:rPr>
          <w:rFonts w:eastAsia="MS Gothic"/>
        </w:rPr>
        <w:t xml:space="preserve">— Feijoo Rodríguez, Alberto José </w:t>
      </w:r>
    </w:p>
    <w:p w:rsidR="003E514E" w:rsidRPr="00073436" w:rsidRDefault="003E514E" w:rsidP="00073436">
      <w:pPr>
        <w:pStyle w:val="Default"/>
        <w:spacing w:after="96" w:line="360" w:lineRule="auto"/>
        <w:ind w:firstLine="709"/>
        <w:jc w:val="both"/>
        <w:rPr>
          <w:rFonts w:eastAsia="MS Gothic"/>
        </w:rPr>
      </w:pPr>
      <w:r w:rsidRPr="00073436">
        <w:rPr>
          <w:rFonts w:eastAsia="MS Gothic"/>
        </w:rPr>
        <w:lastRenderedPageBreak/>
        <w:t xml:space="preserve">— Quesada Miranda, Pablo </w:t>
      </w:r>
    </w:p>
    <w:p w:rsidR="003E514E" w:rsidRPr="00073436" w:rsidRDefault="003E514E" w:rsidP="00073436">
      <w:pPr>
        <w:pStyle w:val="Default"/>
        <w:spacing w:line="360" w:lineRule="auto"/>
        <w:ind w:firstLine="709"/>
        <w:jc w:val="both"/>
        <w:rPr>
          <w:rFonts w:eastAsia="MS Gothic"/>
        </w:rPr>
      </w:pPr>
      <w:r w:rsidRPr="00073436">
        <w:rPr>
          <w:rFonts w:eastAsia="MS Gothic"/>
        </w:rPr>
        <w:t xml:space="preserve">— Ovejero Cortijo, Antonio Marcos </w:t>
      </w:r>
    </w:p>
    <w:p w:rsidR="003E514E" w:rsidRPr="00073436" w:rsidRDefault="003E514E" w:rsidP="00073436">
      <w:pPr>
        <w:pStyle w:val="Default"/>
        <w:spacing w:line="360" w:lineRule="auto"/>
        <w:ind w:firstLine="709"/>
        <w:jc w:val="both"/>
        <w:rPr>
          <w:rFonts w:eastAsia="MS Gothic"/>
        </w:rPr>
      </w:pPr>
    </w:p>
    <w:p w:rsidR="003E514E" w:rsidRPr="00073436" w:rsidRDefault="003E514E" w:rsidP="007F1757">
      <w:pPr>
        <w:pStyle w:val="Default"/>
        <w:spacing w:line="360" w:lineRule="auto"/>
        <w:jc w:val="both"/>
      </w:pPr>
      <w:r w:rsidRPr="00073436">
        <w:t xml:space="preserve">El jurado tiene presente lo establecido en art. 10.5 de las bases 10.5 de las bases de la convocatoria, según el cual, teniendo en cuenta las puntuaciones previas y la entrevista realizada en su día debe decidir por consenso o por mayoría, la persona ganadora, clasificando a las restantes candidatas en orden de preferencia, para el caso de renuncia o incumplimiento. </w:t>
      </w:r>
    </w:p>
    <w:p w:rsidR="000C3592" w:rsidRPr="00073436" w:rsidRDefault="000C3592" w:rsidP="00073436">
      <w:pPr>
        <w:pStyle w:val="Default"/>
        <w:spacing w:line="360" w:lineRule="auto"/>
        <w:ind w:firstLine="709"/>
        <w:jc w:val="both"/>
      </w:pPr>
    </w:p>
    <w:p w:rsidR="003E514E" w:rsidRPr="00073436" w:rsidRDefault="003E514E" w:rsidP="007F1757">
      <w:pPr>
        <w:pStyle w:val="Default"/>
        <w:spacing w:line="360" w:lineRule="auto"/>
        <w:jc w:val="both"/>
      </w:pPr>
      <w:r w:rsidRPr="00073436">
        <w:t>Una vez estudiados los proyectos presentados y realizadas las entrevistas personales a los finalistas, el Jurado, tras su deliberación, decide proponer como beneficiario de la Velázquez 2026-27 a D. Antonio Ovejero, al haberse producido un empate en la valoración final entre su candidatura y la de D. Alex Marco y haberse resuelto dicho empate mediante la aplicación del voto de calidad de la Presidencia del jurado, de conformidad co</w:t>
      </w:r>
      <w:r w:rsidR="007F1757">
        <w:t>n lo dispuesto en el apdo. 9.2.</w:t>
      </w:r>
      <w:r w:rsidRPr="00073436">
        <w:t xml:space="preserve">de las bases. </w:t>
      </w:r>
    </w:p>
    <w:p w:rsidR="000C3592" w:rsidRPr="00073436" w:rsidRDefault="000C3592" w:rsidP="00073436">
      <w:pPr>
        <w:pStyle w:val="Default"/>
        <w:spacing w:line="360" w:lineRule="auto"/>
        <w:ind w:firstLine="709"/>
        <w:jc w:val="both"/>
      </w:pPr>
    </w:p>
    <w:p w:rsidR="003E514E" w:rsidRPr="00073436" w:rsidRDefault="003E514E" w:rsidP="007F1757">
      <w:pPr>
        <w:pStyle w:val="Default"/>
        <w:spacing w:line="360" w:lineRule="auto"/>
        <w:jc w:val="both"/>
      </w:pPr>
      <w:r w:rsidRPr="00073436">
        <w:t xml:space="preserve">Para el caso de renuncia o incumplimiento de la persona designada, el Jurado califica al resto de finalistas en el siguiente orden de preferencia: </w:t>
      </w:r>
    </w:p>
    <w:p w:rsidR="003E514E" w:rsidRPr="00073436" w:rsidRDefault="003E514E" w:rsidP="00073436">
      <w:pPr>
        <w:pStyle w:val="Default"/>
        <w:spacing w:line="360" w:lineRule="auto"/>
        <w:ind w:firstLine="709"/>
        <w:jc w:val="both"/>
      </w:pPr>
      <w:r w:rsidRPr="00073436">
        <w:t>2.- Marco Montalvo, Alejandro</w:t>
      </w:r>
    </w:p>
    <w:p w:rsidR="003E514E" w:rsidRPr="00073436" w:rsidRDefault="003E514E" w:rsidP="00073436">
      <w:pPr>
        <w:pStyle w:val="Default"/>
        <w:spacing w:line="360" w:lineRule="auto"/>
        <w:ind w:firstLine="709"/>
        <w:jc w:val="both"/>
      </w:pPr>
      <w:r w:rsidRPr="00073436">
        <w:t xml:space="preserve">3.- Feijoo Rodríguez, Alberto José </w:t>
      </w:r>
    </w:p>
    <w:p w:rsidR="003E514E" w:rsidRPr="00073436" w:rsidRDefault="003E514E" w:rsidP="00073436">
      <w:pPr>
        <w:pStyle w:val="Default"/>
        <w:spacing w:line="360" w:lineRule="auto"/>
        <w:ind w:firstLine="709"/>
        <w:jc w:val="both"/>
      </w:pPr>
      <w:r w:rsidRPr="00073436">
        <w:t xml:space="preserve">4.- Quesada Miranda, Pablo </w:t>
      </w:r>
    </w:p>
    <w:p w:rsidR="000C3592" w:rsidRPr="00073436" w:rsidRDefault="000C3592" w:rsidP="00073436">
      <w:pPr>
        <w:pStyle w:val="Default"/>
        <w:spacing w:line="360" w:lineRule="auto"/>
        <w:ind w:firstLine="709"/>
        <w:jc w:val="both"/>
      </w:pPr>
    </w:p>
    <w:p w:rsidR="003E514E" w:rsidRPr="00073436" w:rsidRDefault="003E514E" w:rsidP="007F1757">
      <w:pPr>
        <w:pStyle w:val="Default"/>
        <w:spacing w:line="360" w:lineRule="auto"/>
        <w:jc w:val="both"/>
      </w:pPr>
      <w:r w:rsidRPr="00073436">
        <w:t xml:space="preserve">El jurado quiere manifestar su buena valoración de los cuatro candidatos presentados, considerando que sería muy oportuno promover exposiciones de todos ellos. </w:t>
      </w:r>
    </w:p>
    <w:p w:rsidR="000C3592" w:rsidRPr="00073436" w:rsidRDefault="000C3592" w:rsidP="00073436">
      <w:pPr>
        <w:pStyle w:val="Default"/>
        <w:spacing w:line="360" w:lineRule="auto"/>
        <w:ind w:firstLine="709"/>
        <w:jc w:val="both"/>
      </w:pPr>
    </w:p>
    <w:p w:rsidR="003E514E" w:rsidRPr="00073436" w:rsidRDefault="003E514E" w:rsidP="007F1757">
      <w:pPr>
        <w:pStyle w:val="Default"/>
        <w:spacing w:line="360" w:lineRule="auto"/>
        <w:jc w:val="both"/>
        <w:rPr>
          <w:rFonts w:eastAsia="MS Gothic"/>
        </w:rPr>
      </w:pPr>
      <w:r w:rsidRPr="00073436">
        <w:t>Siendo las 18:30 horas del día de la fecha, se levanta la presente acta, que se firma al objeto de ser incorporada al expediente correspondiente, en aplicación del punto 11.1 de las bases y con la propuesta para que resulten de aplicación los puntos 11.2 y 11.3 de las mismas, comprometiéndose los miembros del jurado a mantener la confidencialidad de las delibe</w:t>
      </w:r>
      <w:r w:rsidR="000C3592" w:rsidRPr="00073436">
        <w:t xml:space="preserve">raciones habidas en la presente </w:t>
      </w:r>
      <w:r w:rsidRPr="00073436">
        <w:t>reunión.</w:t>
      </w:r>
    </w:p>
    <w:p w:rsidR="003E514E" w:rsidRPr="00073436" w:rsidRDefault="003E514E" w:rsidP="00073436">
      <w:pPr>
        <w:spacing w:line="360" w:lineRule="auto"/>
        <w:ind w:firstLine="709"/>
        <w:jc w:val="both"/>
        <w:rPr>
          <w:rFonts w:ascii="Times New Roman" w:hAnsi="Times New Roman"/>
          <w:sz w:val="24"/>
          <w:szCs w:val="24"/>
        </w:rPr>
      </w:pPr>
    </w:p>
    <w:p w:rsidR="00AE37E4" w:rsidRPr="00073436" w:rsidRDefault="00AE37E4" w:rsidP="00632F95">
      <w:pPr>
        <w:pStyle w:val="Default"/>
        <w:spacing w:line="360" w:lineRule="auto"/>
      </w:pPr>
    </w:p>
    <w:sectPr w:rsidR="00AE37E4" w:rsidRPr="00073436" w:rsidSect="004576E9">
      <w:headerReference w:type="default" r:id="rId7"/>
      <w:headerReference w:type="first" r:id="rId8"/>
      <w:pgSz w:w="11906" w:h="16838" w:code="9"/>
      <w:pgMar w:top="680" w:right="1361" w:bottom="680" w:left="136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86" w:rsidRDefault="00FA0986">
      <w:r>
        <w:separator/>
      </w:r>
    </w:p>
  </w:endnote>
  <w:endnote w:type="continuationSeparator" w:id="0">
    <w:p w:rsidR="00FA0986" w:rsidRDefault="00F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86" w:rsidRDefault="00FA0986">
      <w:r>
        <w:separator/>
      </w:r>
    </w:p>
  </w:footnote>
  <w:footnote w:type="continuationSeparator" w:id="0">
    <w:p w:rsidR="00FA0986" w:rsidRDefault="00FA0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295" w:rsidRDefault="005B1295" w:rsidP="00FA5DB2">
    <w:pPr>
      <w:pStyle w:val="Encabezado"/>
      <w:jc w:val="center"/>
    </w:pPr>
  </w:p>
  <w:p w:rsidR="005B1295" w:rsidRDefault="00876B8F" w:rsidP="00EF602E">
    <w:pPr>
      <w:pStyle w:val="Encabezado"/>
      <w:spacing w:after="360"/>
      <w:jc w:val="center"/>
    </w:pPr>
    <w:r>
      <w:rPr>
        <w:noProof/>
      </w:rPr>
      <w:drawing>
        <wp:anchor distT="0" distB="0" distL="114300" distR="114300" simplePos="0" relativeHeight="251658752" behindDoc="1" locked="0" layoutInCell="1" allowOverlap="1" wp14:anchorId="22D01844" wp14:editId="243FB86E">
          <wp:simplePos x="0" y="0"/>
          <wp:positionH relativeFrom="column">
            <wp:posOffset>2632075</wp:posOffset>
          </wp:positionH>
          <wp:positionV relativeFrom="paragraph">
            <wp:posOffset>27940</wp:posOffset>
          </wp:positionV>
          <wp:extent cx="575945" cy="683260"/>
          <wp:effectExtent l="0" t="0" r="0" b="2540"/>
          <wp:wrapNone/>
          <wp:docPr id="3" name="Imagen 3" desc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3CE" w:rsidRPr="005453CE" w:rsidRDefault="005453CE" w:rsidP="00EF602E">
    <w:pPr>
      <w:pStyle w:val="Encabezado"/>
      <w:spacing w:after="360"/>
      <w:jc w:val="center"/>
      <w:rPr>
        <w:b/>
      </w:rPr>
    </w:pPr>
  </w:p>
  <w:p w:rsidR="005453CE" w:rsidRPr="005453CE" w:rsidRDefault="005453CE" w:rsidP="00EF602E">
    <w:pPr>
      <w:pStyle w:val="Encabezado"/>
      <w:spacing w:after="360"/>
      <w:jc w:val="center"/>
      <w:rPr>
        <w:sz w:val="16"/>
        <w:szCs w:val="16"/>
      </w:rPr>
    </w:pPr>
  </w:p>
  <w:p w:rsidR="005453CE" w:rsidRPr="005453CE" w:rsidRDefault="005453CE" w:rsidP="00EF602E">
    <w:pPr>
      <w:pStyle w:val="Encabezado"/>
      <w:spacing w:after="360"/>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E9" w:rsidRDefault="000976D8" w:rsidP="004576E9">
    <w:pPr>
      <w:pStyle w:val="Encabezado"/>
      <w:tabs>
        <w:tab w:val="left" w:pos="2410"/>
        <w:tab w:val="left" w:pos="3300"/>
        <w:tab w:val="center" w:pos="4592"/>
        <w:tab w:val="right" w:pos="6096"/>
      </w:tabs>
      <w:spacing w:after="600"/>
    </w:pPr>
    <w:r>
      <w:rPr>
        <w:noProof/>
      </w:rPr>
      <mc:AlternateContent>
        <mc:Choice Requires="wpg">
          <w:drawing>
            <wp:anchor distT="0" distB="0" distL="114300" distR="114300" simplePos="0" relativeHeight="251657728" behindDoc="0" locked="0" layoutInCell="1" allowOverlap="1" wp14:anchorId="3B9311A1" wp14:editId="141813C6">
              <wp:simplePos x="0" y="0"/>
              <wp:positionH relativeFrom="column">
                <wp:posOffset>-854710</wp:posOffset>
              </wp:positionH>
              <wp:positionV relativeFrom="paragraph">
                <wp:posOffset>216535</wp:posOffset>
              </wp:positionV>
              <wp:extent cx="7531100" cy="1381125"/>
              <wp:effectExtent l="0" t="0" r="0" b="9525"/>
              <wp:wrapNone/>
              <wp:docPr id="4" name="4 Grupo"/>
              <wp:cNvGraphicFramePr/>
              <a:graphic xmlns:a="http://schemas.openxmlformats.org/drawingml/2006/main">
                <a:graphicData uri="http://schemas.microsoft.com/office/word/2010/wordprocessingGroup">
                  <wpg:wgp>
                    <wpg:cNvGrpSpPr/>
                    <wpg:grpSpPr>
                      <a:xfrm>
                        <a:off x="0" y="0"/>
                        <a:ext cx="7531100" cy="1381125"/>
                        <a:chOff x="0" y="0"/>
                        <a:chExt cx="7531100" cy="1381125"/>
                      </a:xfrm>
                    </wpg:grpSpPr>
                    <pic:pic xmlns:pic="http://schemas.openxmlformats.org/drawingml/2006/picture">
                      <pic:nvPicPr>
                        <pic:cNvPr id="2" name="Imagen 2" descr="Logo AJUNTAMENT VALÈNC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505075" y="0"/>
                          <a:ext cx="2533650" cy="971550"/>
                        </a:xfrm>
                        <a:prstGeom prst="rect">
                          <a:avLst/>
                        </a:prstGeom>
                        <a:noFill/>
                        <a:ln>
                          <a:noFill/>
                        </a:ln>
                      </pic:spPr>
                    </pic:pic>
                    <wps:wsp>
                      <wps:cNvPr id="1" name="Cuadro de texto 2"/>
                      <wps:cNvSpPr txBox="1">
                        <a:spLocks noChangeArrowheads="1"/>
                      </wps:cNvSpPr>
                      <wps:spPr bwMode="auto">
                        <a:xfrm>
                          <a:off x="0" y="866775"/>
                          <a:ext cx="75311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E2B" w:rsidRDefault="004576E9" w:rsidP="008E1E83">
                            <w:pPr>
                              <w:spacing w:after="40"/>
                              <w:jc w:val="center"/>
                              <w:rPr>
                                <w:rFonts w:ascii="Arial" w:hAnsi="Arial" w:cs="Arial"/>
                                <w:sz w:val="18"/>
                                <w:szCs w:val="18"/>
                              </w:rPr>
                            </w:pPr>
                            <w:r w:rsidRPr="004576E9">
                              <w:rPr>
                                <w:rFonts w:ascii="Arial" w:hAnsi="Arial" w:cs="Arial"/>
                                <w:sz w:val="18"/>
                                <w:szCs w:val="18"/>
                              </w:rPr>
                              <w:t>SERVICI</w:t>
                            </w:r>
                            <w:r w:rsidR="00FA0986">
                              <w:rPr>
                                <w:rFonts w:ascii="Arial" w:hAnsi="Arial" w:cs="Arial"/>
                                <w:sz w:val="18"/>
                                <w:szCs w:val="18"/>
                              </w:rPr>
                              <w:t xml:space="preserve"> DE PATRIMONI HISTÒRIC I ARTÍSTIC</w:t>
                            </w:r>
                          </w:p>
                          <w:p w:rsidR="008E1E83" w:rsidRDefault="008E1E83" w:rsidP="008E1E83">
                            <w:pPr>
                              <w:spacing w:after="20"/>
                              <w:jc w:val="center"/>
                              <w:rPr>
                                <w:rFonts w:ascii="Arial" w:hAnsi="Arial" w:cs="Arial"/>
                                <w:sz w:val="18"/>
                                <w:szCs w:val="18"/>
                              </w:rPr>
                            </w:pPr>
                          </w:p>
                          <w:p w:rsidR="008E1E83" w:rsidRPr="004576E9" w:rsidRDefault="008E1E83" w:rsidP="00C738D4">
                            <w:pPr>
                              <w:spacing w:after="40"/>
                              <w:jc w:val="center"/>
                              <w:rPr>
                                <w:rFonts w:ascii="Arial" w:hAnsi="Arial" w:cs="Arial"/>
                                <w:sz w:val="18"/>
                                <w:szCs w:val="18"/>
                              </w:rPr>
                            </w:pPr>
                          </w:p>
                        </w:txbxContent>
                      </wps:txbx>
                      <wps:bodyPr rot="0" vert="horz" wrap="square" lIns="91440" tIns="45720" rIns="91440" bIns="45720" anchor="t" anchorCtr="0" upright="1">
                        <a:noAutofit/>
                      </wps:bodyPr>
                    </wps:wsp>
                  </wpg:wgp>
                </a:graphicData>
              </a:graphic>
            </wp:anchor>
          </w:drawing>
        </mc:Choice>
        <mc:Fallback>
          <w:pict>
            <v:group id="4 Grupo" o:spid="_x0000_s1026" style="position:absolute;margin-left:-67.3pt;margin-top:17.05pt;width:593pt;height:108.75pt;z-index:251657728" coordsize="75311,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&#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VpB&#10;RUF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&#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5Q/qHPp49a8iOtZ3uy7TcFhdT749Tw&#10;qTbBr8K0sLr/AHRa/haTYquvbDaldWx+L5axePrNgwWdncyK7EyPG5KRK6U7mNAEXDtOrbLo+y7B&#10;pm56/mtT2/U81k9c2jV9jxl3C7BrmwYW7Njsxg85h8jDXyGLy2LyFeSCxXnjZLDKxzHtRyKgAOn/&#10;AOlv8uv+oT3YJ2u80bV97O1Hu22TE4a5bytn4eD4p54tMqYHR+RnyyqtfE4PbY46+v7DOvwoWQLQ&#10;u2ZWwYteoAlW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Cx/JHbJ228yW23+Xu3vg/lW82SKZt3k&#10;jifQt5ttlgilhhlbZ2fAZSZJIYZ3sa71dWte5E9iqADH7G+LDxiYa7XyeI8cfYdislUc59XIY3tB&#10;7fKN2s97HRPdXt1ePYp4XOje5qq1yKrVVPcoAMreOuIeJuIMZJhOJeL+O+LsNL8L4uI460rWtJxk&#10;nwImQQfEoa1jMZVf8GGNrGdWL6WtRE9iIAC4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Logo AJUNTAMENT VALÈNCIA" style="position:absolute;left:25050;width:25337;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95vCAAAA2gAAAA8AAABkcnMvZG93bnJldi54bWxEj0FrAjEUhO+F/ofwCl6KJutBZDWKlFaE&#10;HsTVH/DYPLOLm5clSXX11zdCocdhZr5hluvBdeJKIbaeNRQTBYK49qZlq+F0/BrPQcSEbLDzTBru&#10;FGG9en1ZYmn8jQ90rZIVGcKxRA1NSn0pZawbchgnvifO3tkHhynLYKUJeMtw18mpUjPpsOW80GBP&#10;Hw3Vl+rHaVCme+z2Qdn3at9XdluE4hO/tR69DZsFiERD+g//tXdGwxSeV/IN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LPebwgAAANoAAAAPAAAAAAAAAAAAAAAAAJ8C&#10;AABkcnMvZG93bnJldi54bWxQSwUGAAAAAAQABAD3AAAAjgMAAAAA&#10;">
                <v:imagedata r:id="rId2" o:title="Logo AJUNTAMENT VALÈNCIA"/>
                <v:path arrowok="t"/>
              </v:shape>
              <v:shapetype id="_x0000_t202" coordsize="21600,21600" o:spt="202" path="m,l,21600r21600,l21600,xe">
                <v:stroke joinstyle="miter"/>
                <v:path gradientshapeok="t" o:connecttype="rect"/>
              </v:shapetype>
              <v:shape id="Cuadro de texto 2" o:spid="_x0000_s1028" type="#_x0000_t202" style="position:absolute;top:8667;width:75311;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2D1E2B" w:rsidRDefault="004576E9" w:rsidP="008E1E83">
                      <w:pPr>
                        <w:spacing w:after="40"/>
                        <w:jc w:val="center"/>
                        <w:rPr>
                          <w:rFonts w:ascii="Arial" w:hAnsi="Arial" w:cs="Arial"/>
                          <w:sz w:val="18"/>
                          <w:szCs w:val="18"/>
                        </w:rPr>
                      </w:pPr>
                      <w:r w:rsidRPr="004576E9">
                        <w:rPr>
                          <w:rFonts w:ascii="Arial" w:hAnsi="Arial" w:cs="Arial"/>
                          <w:sz w:val="18"/>
                          <w:szCs w:val="18"/>
                        </w:rPr>
                        <w:t>SERVICI</w:t>
                      </w:r>
                      <w:r w:rsidR="00FA0986">
                        <w:rPr>
                          <w:rFonts w:ascii="Arial" w:hAnsi="Arial" w:cs="Arial"/>
                          <w:sz w:val="18"/>
                          <w:szCs w:val="18"/>
                        </w:rPr>
                        <w:t xml:space="preserve"> DE PATRIMONI HISTÒRIC I ARTÍSTIC</w:t>
                      </w:r>
                    </w:p>
                    <w:p w:rsidR="008E1E83" w:rsidRDefault="008E1E83" w:rsidP="008E1E83">
                      <w:pPr>
                        <w:spacing w:after="20"/>
                        <w:jc w:val="center"/>
                        <w:rPr>
                          <w:rFonts w:ascii="Arial" w:hAnsi="Arial" w:cs="Arial"/>
                          <w:sz w:val="18"/>
                          <w:szCs w:val="18"/>
                        </w:rPr>
                      </w:pPr>
                    </w:p>
                    <w:p w:rsidR="008E1E83" w:rsidRPr="004576E9" w:rsidRDefault="008E1E83" w:rsidP="00C738D4">
                      <w:pPr>
                        <w:spacing w:after="40"/>
                        <w:jc w:val="center"/>
                        <w:rPr>
                          <w:rFonts w:ascii="Arial" w:hAnsi="Arial" w:cs="Arial"/>
                          <w:sz w:val="18"/>
                          <w:szCs w:val="18"/>
                        </w:rPr>
                      </w:pPr>
                    </w:p>
                  </w:txbxContent>
                </v:textbox>
              </v:shape>
            </v:group>
          </w:pict>
        </mc:Fallback>
      </mc:AlternateContent>
    </w:r>
  </w:p>
  <w:p w:rsidR="004576E9" w:rsidRDefault="004576E9" w:rsidP="004576E9">
    <w:pPr>
      <w:pStyle w:val="Encabezado"/>
      <w:tabs>
        <w:tab w:val="left" w:pos="2410"/>
        <w:tab w:val="left" w:pos="3300"/>
        <w:tab w:val="center" w:pos="4592"/>
        <w:tab w:val="right" w:pos="6096"/>
      </w:tabs>
      <w:spacing w:after="600"/>
    </w:pPr>
  </w:p>
  <w:p w:rsidR="005B1295" w:rsidRDefault="005B1295" w:rsidP="004576E9">
    <w:pPr>
      <w:pStyle w:val="Encabezado"/>
      <w:tabs>
        <w:tab w:val="left" w:pos="2410"/>
        <w:tab w:val="left" w:pos="3300"/>
        <w:tab w:val="center" w:pos="4592"/>
        <w:tab w:val="right" w:pos="6096"/>
      </w:tabs>
      <w:spacing w:after="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86"/>
    <w:rsid w:val="00000005"/>
    <w:rsid w:val="0000449A"/>
    <w:rsid w:val="00020D1E"/>
    <w:rsid w:val="00073436"/>
    <w:rsid w:val="00076800"/>
    <w:rsid w:val="000976D8"/>
    <w:rsid w:val="000B6A9C"/>
    <w:rsid w:val="000C3592"/>
    <w:rsid w:val="000C3AEA"/>
    <w:rsid w:val="000F5053"/>
    <w:rsid w:val="00125A9B"/>
    <w:rsid w:val="001362B5"/>
    <w:rsid w:val="001812CD"/>
    <w:rsid w:val="00196040"/>
    <w:rsid w:val="001A5EE6"/>
    <w:rsid w:val="001A735A"/>
    <w:rsid w:val="001A7847"/>
    <w:rsid w:val="00206F10"/>
    <w:rsid w:val="002325E6"/>
    <w:rsid w:val="00232DB4"/>
    <w:rsid w:val="00236FB3"/>
    <w:rsid w:val="0024445F"/>
    <w:rsid w:val="002C4A02"/>
    <w:rsid w:val="002D1E2B"/>
    <w:rsid w:val="002E32B6"/>
    <w:rsid w:val="00307547"/>
    <w:rsid w:val="003169D3"/>
    <w:rsid w:val="003245BC"/>
    <w:rsid w:val="00327DC0"/>
    <w:rsid w:val="003B09F5"/>
    <w:rsid w:val="003C4537"/>
    <w:rsid w:val="003D42CF"/>
    <w:rsid w:val="003E514E"/>
    <w:rsid w:val="00442242"/>
    <w:rsid w:val="004561B1"/>
    <w:rsid w:val="004576E9"/>
    <w:rsid w:val="00463B84"/>
    <w:rsid w:val="004A19C0"/>
    <w:rsid w:val="004F54D0"/>
    <w:rsid w:val="005353F0"/>
    <w:rsid w:val="005410B1"/>
    <w:rsid w:val="005453CE"/>
    <w:rsid w:val="00551A31"/>
    <w:rsid w:val="00591EA3"/>
    <w:rsid w:val="00594B52"/>
    <w:rsid w:val="005B1295"/>
    <w:rsid w:val="005C4EF2"/>
    <w:rsid w:val="00632F95"/>
    <w:rsid w:val="006339BB"/>
    <w:rsid w:val="006639E0"/>
    <w:rsid w:val="006844C3"/>
    <w:rsid w:val="0068555A"/>
    <w:rsid w:val="006C250E"/>
    <w:rsid w:val="006C2C36"/>
    <w:rsid w:val="006F5989"/>
    <w:rsid w:val="0073787F"/>
    <w:rsid w:val="007517EE"/>
    <w:rsid w:val="00780508"/>
    <w:rsid w:val="007840DA"/>
    <w:rsid w:val="00793893"/>
    <w:rsid w:val="00796FDF"/>
    <w:rsid w:val="007B3A86"/>
    <w:rsid w:val="007D6AD9"/>
    <w:rsid w:val="007F1757"/>
    <w:rsid w:val="0081586B"/>
    <w:rsid w:val="00842300"/>
    <w:rsid w:val="00870251"/>
    <w:rsid w:val="0087082C"/>
    <w:rsid w:val="00876B8F"/>
    <w:rsid w:val="00886BDC"/>
    <w:rsid w:val="008A2DC6"/>
    <w:rsid w:val="008C14CD"/>
    <w:rsid w:val="008C32BE"/>
    <w:rsid w:val="008C46ED"/>
    <w:rsid w:val="008E1E83"/>
    <w:rsid w:val="00903A3E"/>
    <w:rsid w:val="00975EAD"/>
    <w:rsid w:val="00976B90"/>
    <w:rsid w:val="00981C70"/>
    <w:rsid w:val="009944CB"/>
    <w:rsid w:val="009D7404"/>
    <w:rsid w:val="009F2ED7"/>
    <w:rsid w:val="00A16AB9"/>
    <w:rsid w:val="00A22EC1"/>
    <w:rsid w:val="00A87C53"/>
    <w:rsid w:val="00AB6EF8"/>
    <w:rsid w:val="00AE37E4"/>
    <w:rsid w:val="00AE4160"/>
    <w:rsid w:val="00B12BBD"/>
    <w:rsid w:val="00B43F59"/>
    <w:rsid w:val="00B66444"/>
    <w:rsid w:val="00B772A9"/>
    <w:rsid w:val="00B9713C"/>
    <w:rsid w:val="00BA5D06"/>
    <w:rsid w:val="00BB5073"/>
    <w:rsid w:val="00BC7694"/>
    <w:rsid w:val="00C20F5E"/>
    <w:rsid w:val="00C25B6D"/>
    <w:rsid w:val="00C41FD4"/>
    <w:rsid w:val="00C738D4"/>
    <w:rsid w:val="00C95E70"/>
    <w:rsid w:val="00CC0AFB"/>
    <w:rsid w:val="00CC3F0B"/>
    <w:rsid w:val="00CD7F5A"/>
    <w:rsid w:val="00D255B1"/>
    <w:rsid w:val="00D30774"/>
    <w:rsid w:val="00D60FAF"/>
    <w:rsid w:val="00D61AEB"/>
    <w:rsid w:val="00D70B5E"/>
    <w:rsid w:val="00D80D23"/>
    <w:rsid w:val="00DE4F20"/>
    <w:rsid w:val="00E20B86"/>
    <w:rsid w:val="00E50B1F"/>
    <w:rsid w:val="00E55BFA"/>
    <w:rsid w:val="00E86AAC"/>
    <w:rsid w:val="00E97208"/>
    <w:rsid w:val="00EA44C3"/>
    <w:rsid w:val="00EB6D76"/>
    <w:rsid w:val="00EF602E"/>
    <w:rsid w:val="00F01102"/>
    <w:rsid w:val="00F56867"/>
    <w:rsid w:val="00F61602"/>
    <w:rsid w:val="00F75818"/>
    <w:rsid w:val="00F86E69"/>
    <w:rsid w:val="00FA0986"/>
    <w:rsid w:val="00FA5DB2"/>
    <w:rsid w:val="00FB63B0"/>
    <w:rsid w:val="00FB7774"/>
    <w:rsid w:val="00FF02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9F2ED7"/>
    <w:rPr>
      <w:rFonts w:ascii="Tahoma" w:hAnsi="Tahoma" w:cs="Tahoma"/>
      <w:sz w:val="16"/>
      <w:szCs w:val="16"/>
    </w:rPr>
  </w:style>
  <w:style w:type="paragraph" w:styleId="Encabezado">
    <w:name w:val="header"/>
    <w:basedOn w:val="Normal"/>
    <w:rsid w:val="00842300"/>
    <w:pPr>
      <w:tabs>
        <w:tab w:val="center" w:pos="4252"/>
        <w:tab w:val="right" w:pos="8504"/>
      </w:tabs>
    </w:pPr>
  </w:style>
  <w:style w:type="paragraph" w:styleId="Piedepgina">
    <w:name w:val="footer"/>
    <w:basedOn w:val="Normal"/>
    <w:rsid w:val="00842300"/>
    <w:pPr>
      <w:tabs>
        <w:tab w:val="center" w:pos="4252"/>
        <w:tab w:val="right" w:pos="8504"/>
      </w:tabs>
    </w:pPr>
  </w:style>
  <w:style w:type="table" w:styleId="Tablaconcuadrcula">
    <w:name w:val="Table Grid"/>
    <w:basedOn w:val="Tablanormal"/>
    <w:rsid w:val="0097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793893"/>
    <w:pPr>
      <w:jc w:val="both"/>
    </w:pPr>
    <w:rPr>
      <w:rFonts w:ascii="Times New Roman" w:hAnsi="Times New Roman"/>
      <w:sz w:val="28"/>
      <w:szCs w:val="20"/>
      <w:lang w:val="ca-ES"/>
    </w:rPr>
  </w:style>
  <w:style w:type="paragraph" w:customStyle="1" w:styleId="Default">
    <w:name w:val="Default"/>
    <w:rsid w:val="00D80D23"/>
    <w:pPr>
      <w:autoSpaceDE w:val="0"/>
      <w:autoSpaceDN w:val="0"/>
      <w:adjustRightInd w:val="0"/>
    </w:pPr>
    <w:rPr>
      <w:color w:val="000000"/>
      <w:sz w:val="24"/>
      <w:szCs w:val="24"/>
    </w:rPr>
  </w:style>
  <w:style w:type="character" w:customStyle="1" w:styleId="markedcontent">
    <w:name w:val="markedcontent"/>
    <w:basedOn w:val="Fuentedeprrafopredeter"/>
    <w:rsid w:val="00442242"/>
  </w:style>
  <w:style w:type="paragraph" w:styleId="Prrafodelista">
    <w:name w:val="List Paragraph"/>
    <w:basedOn w:val="Normal"/>
    <w:uiPriority w:val="34"/>
    <w:qFormat/>
    <w:rsid w:val="00000005"/>
    <w:pPr>
      <w:spacing w:after="200" w:line="276" w:lineRule="auto"/>
      <w:ind w:left="720"/>
      <w:contextualSpacing/>
    </w:pPr>
    <w:rPr>
      <w:rFonts w:ascii="Calibri" w:eastAsia="Calibri" w:hAnsi="Calibri"/>
      <w:lang w:eastAsia="en-US"/>
    </w:rPr>
  </w:style>
  <w:style w:type="paragraph" w:customStyle="1" w:styleId="Estndar">
    <w:name w:val="Estándar"/>
    <w:rsid w:val="00000005"/>
    <w:pPr>
      <w:widowControl w:val="0"/>
    </w:pPr>
    <w:rPr>
      <w:rFonts w:ascii="Arial" w:hAnsi="Arial"/>
      <w:snapToGrid w:val="0"/>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9F2ED7"/>
    <w:rPr>
      <w:rFonts w:ascii="Tahoma" w:hAnsi="Tahoma" w:cs="Tahoma"/>
      <w:sz w:val="16"/>
      <w:szCs w:val="16"/>
    </w:rPr>
  </w:style>
  <w:style w:type="paragraph" w:styleId="Encabezado">
    <w:name w:val="header"/>
    <w:basedOn w:val="Normal"/>
    <w:rsid w:val="00842300"/>
    <w:pPr>
      <w:tabs>
        <w:tab w:val="center" w:pos="4252"/>
        <w:tab w:val="right" w:pos="8504"/>
      </w:tabs>
    </w:pPr>
  </w:style>
  <w:style w:type="paragraph" w:styleId="Piedepgina">
    <w:name w:val="footer"/>
    <w:basedOn w:val="Normal"/>
    <w:rsid w:val="00842300"/>
    <w:pPr>
      <w:tabs>
        <w:tab w:val="center" w:pos="4252"/>
        <w:tab w:val="right" w:pos="8504"/>
      </w:tabs>
    </w:pPr>
  </w:style>
  <w:style w:type="table" w:styleId="Tablaconcuadrcula">
    <w:name w:val="Table Grid"/>
    <w:basedOn w:val="Tablanormal"/>
    <w:rsid w:val="0097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793893"/>
    <w:pPr>
      <w:jc w:val="both"/>
    </w:pPr>
    <w:rPr>
      <w:rFonts w:ascii="Times New Roman" w:hAnsi="Times New Roman"/>
      <w:sz w:val="28"/>
      <w:szCs w:val="20"/>
      <w:lang w:val="ca-ES"/>
    </w:rPr>
  </w:style>
  <w:style w:type="paragraph" w:customStyle="1" w:styleId="Default">
    <w:name w:val="Default"/>
    <w:rsid w:val="00D80D23"/>
    <w:pPr>
      <w:autoSpaceDE w:val="0"/>
      <w:autoSpaceDN w:val="0"/>
      <w:adjustRightInd w:val="0"/>
    </w:pPr>
    <w:rPr>
      <w:color w:val="000000"/>
      <w:sz w:val="24"/>
      <w:szCs w:val="24"/>
    </w:rPr>
  </w:style>
  <w:style w:type="character" w:customStyle="1" w:styleId="markedcontent">
    <w:name w:val="markedcontent"/>
    <w:basedOn w:val="Fuentedeprrafopredeter"/>
    <w:rsid w:val="00442242"/>
  </w:style>
  <w:style w:type="paragraph" w:styleId="Prrafodelista">
    <w:name w:val="List Paragraph"/>
    <w:basedOn w:val="Normal"/>
    <w:uiPriority w:val="34"/>
    <w:qFormat/>
    <w:rsid w:val="00000005"/>
    <w:pPr>
      <w:spacing w:after="200" w:line="276" w:lineRule="auto"/>
      <w:ind w:left="720"/>
      <w:contextualSpacing/>
    </w:pPr>
    <w:rPr>
      <w:rFonts w:ascii="Calibri" w:eastAsia="Calibri" w:hAnsi="Calibri"/>
      <w:lang w:eastAsia="en-US"/>
    </w:rPr>
  </w:style>
  <w:style w:type="paragraph" w:customStyle="1" w:styleId="Estndar">
    <w:name w:val="Estándar"/>
    <w:rsid w:val="00000005"/>
    <w:pPr>
      <w:widowControl w:val="0"/>
    </w:pPr>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Relationship Target="header2.xml" Type="http://schemas.openxmlformats.org/officeDocument/2006/relationships/header" Id="rId8"></Relationship><Relationship Target="settings.xml" Type="http://schemas.openxmlformats.org/officeDocument/2006/relationships/settings" Id="rId3"></Relationship><Relationship Target="header1.xml" Type="http://schemas.openxmlformats.org/officeDocument/2006/relationships/header"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7688\Downloads\Carta%2001%20preferent%20centrat%20COLOR%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01 preferent centrat COLOR (1).dotx</Template>
  <TotalTime>36</TotalTime>
  <Pages>5</Pages>
  <Words>1413</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AJUNTAMENT DE VALENCIA</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Mamen Arana Fernandez de Moya</dc:creator>
  <cp:lastModifiedBy>Sandra Soriano Ros</cp:lastModifiedBy>
  <cp:revision>16</cp:revision>
  <cp:lastPrinted>2026-06-30T07:27:00Z</cp:lastPrinted>
  <dcterms:created xsi:type="dcterms:W3CDTF">2026-06-29T12:12:00Z</dcterms:created>
  <dcterms:modified xsi:type="dcterms:W3CDTF">2026-06-30T07:32:00Z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DOCUMENT_1_20260010391984</vt:lpwstr>
  </property>
  <property fmtid="{D5CDD505-2E9C-101B-9397-08002B2CF9AE}" pid="3" name="DISProperties">
    <vt:lpwstr>DISdDocName,DIScgiUrl,DISdUser,DISdID,DISidcName,DISTaskPaneUrl</vt:lpwstr>
  </property>
  <property fmtid="{D5CDD505-2E9C-101B-9397-08002B2CF9AE}" pid="4" name="DIScgiUrl">
    <vt:lpwstr>http://sucm1.aytoval.es:8081/cs/idcplg</vt:lpwstr>
  </property>
  <property fmtid="{D5CDD505-2E9C-101B-9397-08002B2CF9AE}" pid="5" name="DISdUser">
    <vt:lpwstr>appsede</vt:lpwstr>
  </property>
  <property fmtid="{D5CDD505-2E9C-101B-9397-08002B2CF9AE}" pid="6" name="DISdID">
    <vt:lpwstr>10459636</vt:lpwstr>
  </property>
  <property fmtid="{D5CDD505-2E9C-101B-9397-08002B2CF9AE}" pid="7" name="DISidcName">
    <vt:lpwstr>sucm1</vt:lpwstr>
  </property>
  <property fmtid="{D5CDD505-2E9C-101B-9397-08002B2CF9AE}" pid="8" name="DISTaskPaneUrl">
    <vt:lpwstr>http://sucm1.aytoval.es:8081/cs/idcplg?IdcService=DESKTOP_DOC_INFO&amp;dDocName=DOCUMENT_1_20260010391984&amp;dID=10459636&amp;ClientControlled=DocMan,taskpane&amp;coreContentOnly=1</vt:lpwstr>
  </property>
</Properties>
</file>